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5E" w:rsidRDefault="00486B5E" w:rsidP="00B107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ermStart w:id="1140004763" w:edGrp="everyone"/>
    </w:p>
    <w:p w:rsidR="00343498" w:rsidRDefault="00343498" w:rsidP="0034349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43498" w:rsidRDefault="00343498" w:rsidP="0034349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43498" w:rsidRDefault="00343498" w:rsidP="0034349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43498" w:rsidRDefault="00343498" w:rsidP="0034349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43498" w:rsidRDefault="00343498" w:rsidP="0034349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43498" w:rsidRPr="00343498" w:rsidRDefault="00343498" w:rsidP="003434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3498">
        <w:rPr>
          <w:rFonts w:ascii="Times New Roman" w:hAnsi="Times New Roman"/>
          <w:sz w:val="28"/>
          <w:szCs w:val="28"/>
        </w:rPr>
        <w:t>УВЕДОМЛЕНИЕ</w:t>
      </w:r>
    </w:p>
    <w:p w:rsidR="00343498" w:rsidRPr="00343498" w:rsidRDefault="00343498" w:rsidP="003434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3498" w:rsidRPr="00343498" w:rsidRDefault="00343498" w:rsidP="00B10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498" w:rsidRPr="00343498" w:rsidRDefault="00343498" w:rsidP="00B10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56C" w:rsidRPr="00343498" w:rsidRDefault="00E3556C" w:rsidP="00B10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498">
        <w:rPr>
          <w:rFonts w:ascii="Times New Roman" w:hAnsi="Times New Roman"/>
          <w:sz w:val="28"/>
          <w:szCs w:val="28"/>
        </w:rPr>
        <w:t xml:space="preserve">Администрация городского округа Домодедово уведомляет, что в соответствии с Постановлением Администрации городского округа Домодедово от </w:t>
      </w:r>
      <w:r w:rsidR="00486B5E" w:rsidRPr="00343498">
        <w:rPr>
          <w:rFonts w:ascii="Times New Roman" w:hAnsi="Times New Roman"/>
          <w:sz w:val="28"/>
          <w:szCs w:val="28"/>
        </w:rPr>
        <w:t>06.08.2024</w:t>
      </w:r>
      <w:r w:rsidRPr="00343498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343498">
        <w:rPr>
          <w:rFonts w:ascii="Times New Roman" w:hAnsi="Times New Roman"/>
          <w:sz w:val="28"/>
          <w:szCs w:val="28"/>
        </w:rPr>
        <w:t xml:space="preserve"> № </w:t>
      </w:r>
      <w:r w:rsidR="00486B5E" w:rsidRPr="00343498">
        <w:rPr>
          <w:rFonts w:ascii="Times New Roman" w:hAnsi="Times New Roman"/>
          <w:sz w:val="28"/>
          <w:szCs w:val="28"/>
        </w:rPr>
        <w:t>4156</w:t>
      </w:r>
      <w:r w:rsidRPr="00343498">
        <w:rPr>
          <w:rFonts w:ascii="Times New Roman" w:hAnsi="Times New Roman"/>
          <w:sz w:val="28"/>
          <w:szCs w:val="28"/>
        </w:rPr>
        <w:t xml:space="preserve"> «О проведении публичных слушаний по рассмотрению проекта схемы теплоснабжения городского округа Домодедово Московской области на период с 202</w:t>
      </w:r>
      <w:r w:rsidR="00486B5E" w:rsidRPr="00343498">
        <w:rPr>
          <w:rFonts w:ascii="Times New Roman" w:hAnsi="Times New Roman"/>
          <w:sz w:val="28"/>
          <w:szCs w:val="28"/>
        </w:rPr>
        <w:t>4</w:t>
      </w:r>
      <w:r w:rsidRPr="00343498">
        <w:rPr>
          <w:rFonts w:ascii="Times New Roman" w:hAnsi="Times New Roman"/>
          <w:sz w:val="28"/>
          <w:szCs w:val="28"/>
        </w:rPr>
        <w:t xml:space="preserve"> до 204</w:t>
      </w:r>
      <w:r w:rsidR="00486B5E" w:rsidRPr="00343498">
        <w:rPr>
          <w:rFonts w:ascii="Times New Roman" w:hAnsi="Times New Roman"/>
          <w:sz w:val="28"/>
          <w:szCs w:val="28"/>
        </w:rPr>
        <w:t>4</w:t>
      </w:r>
      <w:r w:rsidRPr="00343498">
        <w:rPr>
          <w:rFonts w:ascii="Times New Roman" w:hAnsi="Times New Roman"/>
          <w:sz w:val="28"/>
          <w:szCs w:val="28"/>
        </w:rPr>
        <w:t xml:space="preserve"> года», </w:t>
      </w:r>
      <w:r w:rsidR="00486B5E" w:rsidRPr="00343498">
        <w:rPr>
          <w:rFonts w:ascii="Times New Roman" w:hAnsi="Times New Roman"/>
          <w:sz w:val="28"/>
          <w:szCs w:val="28"/>
        </w:rPr>
        <w:t>22.08.2024</w:t>
      </w:r>
      <w:r w:rsidRPr="00343498">
        <w:rPr>
          <w:rFonts w:ascii="Times New Roman" w:hAnsi="Times New Roman"/>
          <w:sz w:val="28"/>
          <w:szCs w:val="28"/>
        </w:rPr>
        <w:t xml:space="preserve"> с 14.00 до 15.00  в здании Администрации городского округа Домодедово по адресу: Московская область, г. Домодедово, </w:t>
      </w:r>
      <w:proofErr w:type="spellStart"/>
      <w:r w:rsidRPr="00343498">
        <w:rPr>
          <w:rFonts w:ascii="Times New Roman" w:hAnsi="Times New Roman"/>
          <w:sz w:val="28"/>
          <w:szCs w:val="28"/>
        </w:rPr>
        <w:t>мкр</w:t>
      </w:r>
      <w:proofErr w:type="spellEnd"/>
      <w:r w:rsidRPr="00343498">
        <w:rPr>
          <w:rFonts w:ascii="Times New Roman" w:hAnsi="Times New Roman"/>
          <w:sz w:val="28"/>
          <w:szCs w:val="28"/>
        </w:rPr>
        <w:t xml:space="preserve">. Центральный, пл. 30-летия </w:t>
      </w:r>
      <w:proofErr w:type="gramStart"/>
      <w:r w:rsidRPr="00343498">
        <w:rPr>
          <w:rFonts w:ascii="Times New Roman" w:hAnsi="Times New Roman"/>
          <w:sz w:val="28"/>
          <w:szCs w:val="28"/>
        </w:rPr>
        <w:t>Победы,  д.</w:t>
      </w:r>
      <w:proofErr w:type="gramEnd"/>
      <w:r w:rsidRPr="00343498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343498">
        <w:rPr>
          <w:rFonts w:ascii="Times New Roman" w:hAnsi="Times New Roman"/>
          <w:sz w:val="28"/>
          <w:szCs w:val="28"/>
        </w:rPr>
        <w:t>каб</w:t>
      </w:r>
      <w:proofErr w:type="spellEnd"/>
      <w:r w:rsidRPr="00343498">
        <w:rPr>
          <w:rFonts w:ascii="Times New Roman" w:hAnsi="Times New Roman"/>
          <w:sz w:val="28"/>
          <w:szCs w:val="28"/>
        </w:rPr>
        <w:t>. 234, состоится собрание участников публичных слушаний.</w:t>
      </w:r>
    </w:p>
    <w:p w:rsidR="00E3556C" w:rsidRDefault="00E3556C" w:rsidP="00B107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ermEnd w:id="1140004763"/>
    <w:p w:rsidR="00B1077C" w:rsidRDefault="00B1077C" w:rsidP="00B10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8FF" w:rsidRDefault="003668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668FF" w:rsidSect="004A4B5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663D6"/>
    <w:multiLevelType w:val="hybridMultilevel"/>
    <w:tmpl w:val="BD6E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9ccuCwo3hduyLOeV8TRHinmCALYfxQl4F+LnSK8pA4T/8Lyd0Tpomqkaxkbn4/aVwcFacNNLbDB+YITi2MwVdA==" w:salt="NMi65+PgwCXfCvkSpQca2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8C"/>
    <w:rsid w:val="00017BB8"/>
    <w:rsid w:val="000312CD"/>
    <w:rsid w:val="00096EE1"/>
    <w:rsid w:val="0012014D"/>
    <w:rsid w:val="00147E65"/>
    <w:rsid w:val="0016683B"/>
    <w:rsid w:val="001E0330"/>
    <w:rsid w:val="0022218B"/>
    <w:rsid w:val="00343498"/>
    <w:rsid w:val="003668FF"/>
    <w:rsid w:val="00371E4B"/>
    <w:rsid w:val="003A082F"/>
    <w:rsid w:val="003E6F5F"/>
    <w:rsid w:val="00430378"/>
    <w:rsid w:val="004709C9"/>
    <w:rsid w:val="00486B5E"/>
    <w:rsid w:val="004A4B55"/>
    <w:rsid w:val="004E4088"/>
    <w:rsid w:val="004F42D3"/>
    <w:rsid w:val="005127D7"/>
    <w:rsid w:val="00612E28"/>
    <w:rsid w:val="00636E00"/>
    <w:rsid w:val="00670F6A"/>
    <w:rsid w:val="007224DB"/>
    <w:rsid w:val="0078324C"/>
    <w:rsid w:val="008066B1"/>
    <w:rsid w:val="0084004E"/>
    <w:rsid w:val="008A0077"/>
    <w:rsid w:val="008D098C"/>
    <w:rsid w:val="00900755"/>
    <w:rsid w:val="009257FE"/>
    <w:rsid w:val="00942441"/>
    <w:rsid w:val="00AD55E4"/>
    <w:rsid w:val="00AD60CB"/>
    <w:rsid w:val="00AF357F"/>
    <w:rsid w:val="00B1077C"/>
    <w:rsid w:val="00B87E2F"/>
    <w:rsid w:val="00C64CC7"/>
    <w:rsid w:val="00CA3F9C"/>
    <w:rsid w:val="00D85B9E"/>
    <w:rsid w:val="00DB4E97"/>
    <w:rsid w:val="00E33D28"/>
    <w:rsid w:val="00E3556C"/>
    <w:rsid w:val="00E619B6"/>
    <w:rsid w:val="00EB4965"/>
    <w:rsid w:val="00EE6D30"/>
    <w:rsid w:val="00F11C20"/>
    <w:rsid w:val="00F50FA1"/>
    <w:rsid w:val="00F53AA8"/>
    <w:rsid w:val="00FD2C5F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1F0A"/>
  <w15:docId w15:val="{6D598370-F8D2-47FA-BFBC-8AA5252A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04E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Заголовок Знак"/>
    <w:link w:val="a3"/>
    <w:rsid w:val="0084004E"/>
    <w:rPr>
      <w:rFonts w:ascii="Arial" w:eastAsia="Times New Roman" w:hAnsi="Arial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4004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0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84004E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B1077C"/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66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a">
    <w:name w:val="Нижний колонтитул Знак"/>
    <w:link w:val="a9"/>
    <w:uiPriority w:val="99"/>
    <w:rsid w:val="003668FF"/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ALOVA.DOMREG\Desktop\&#1073;&#1083;&#1072;&#1085;&#1082;&#1080;\&#1041;&#1083;&#1072;&#1085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 Администрации</Template>
  <TotalTime>2</TotalTime>
  <Pages>1</Pages>
  <Words>85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Е.А.</dc:creator>
  <cp:lastModifiedBy>Никитина С.А.</cp:lastModifiedBy>
  <cp:revision>4</cp:revision>
  <cp:lastPrinted>2024-08-07T13:03:00Z</cp:lastPrinted>
  <dcterms:created xsi:type="dcterms:W3CDTF">2024-08-30T07:25:00Z</dcterms:created>
  <dcterms:modified xsi:type="dcterms:W3CDTF">2024-08-30T07:26:00Z</dcterms:modified>
</cp:coreProperties>
</file>